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0B7A" w14:textId="712F7C7C" w:rsidR="00950F23" w:rsidRPr="00F51EF3" w:rsidRDefault="00950F23" w:rsidP="003A64BA">
      <w:pPr>
        <w:pStyle w:val="AralkYok"/>
        <w:jc w:val="center"/>
        <w:rPr>
          <w:rFonts w:ascii="Times New Roman" w:hAnsi="Times New Roman"/>
          <w:b/>
          <w:sz w:val="18"/>
          <w:szCs w:val="18"/>
        </w:rPr>
      </w:pPr>
      <w:r w:rsidRPr="00F51EF3">
        <w:rPr>
          <w:rFonts w:ascii="Times New Roman" w:hAnsi="Times New Roman"/>
          <w:b/>
          <w:sz w:val="18"/>
          <w:szCs w:val="18"/>
        </w:rPr>
        <w:t>ÇANKIRI KARATEKİN ÜNİVERSİTESİ</w:t>
      </w:r>
      <w:r w:rsidR="003A64BA">
        <w:rPr>
          <w:rFonts w:ascii="Times New Roman" w:hAnsi="Times New Roman"/>
          <w:b/>
          <w:sz w:val="18"/>
          <w:szCs w:val="18"/>
        </w:rPr>
        <w:t xml:space="preserve">/ </w:t>
      </w:r>
      <w:r w:rsidR="00856C72">
        <w:rPr>
          <w:rFonts w:ascii="Times New Roman" w:hAnsi="Times New Roman"/>
          <w:b/>
          <w:sz w:val="18"/>
          <w:szCs w:val="18"/>
        </w:rPr>
        <w:t>ÇERKEŞ</w:t>
      </w:r>
      <w:r w:rsidRPr="00F51EF3">
        <w:rPr>
          <w:rFonts w:ascii="Times New Roman" w:hAnsi="Times New Roman"/>
          <w:b/>
          <w:sz w:val="18"/>
          <w:szCs w:val="18"/>
        </w:rPr>
        <w:t xml:space="preserve"> SAĞLIK HİZMETLERİ MESLEK YÜKSEKOKULU</w:t>
      </w:r>
    </w:p>
    <w:p w14:paraId="0D3A11CD" w14:textId="720CD11B" w:rsidR="00950F23" w:rsidRPr="00F51EF3" w:rsidRDefault="00950F23" w:rsidP="003A64BA">
      <w:pPr>
        <w:pStyle w:val="AralkYok"/>
        <w:ind w:left="360"/>
        <w:jc w:val="center"/>
        <w:rPr>
          <w:rFonts w:ascii="Times New Roman" w:hAnsi="Times New Roman"/>
          <w:b/>
          <w:sz w:val="18"/>
          <w:szCs w:val="18"/>
        </w:rPr>
      </w:pPr>
      <w:r w:rsidRPr="00F51EF3">
        <w:rPr>
          <w:rFonts w:ascii="Times New Roman" w:hAnsi="Times New Roman"/>
          <w:b/>
          <w:sz w:val="18"/>
          <w:szCs w:val="18"/>
        </w:rPr>
        <w:t>202</w:t>
      </w:r>
      <w:r w:rsidR="00E07BD6">
        <w:rPr>
          <w:rFonts w:ascii="Times New Roman" w:hAnsi="Times New Roman"/>
          <w:b/>
          <w:sz w:val="18"/>
          <w:szCs w:val="18"/>
        </w:rPr>
        <w:t>3</w:t>
      </w:r>
      <w:r w:rsidRPr="00F51EF3">
        <w:rPr>
          <w:rFonts w:ascii="Times New Roman" w:hAnsi="Times New Roman"/>
          <w:b/>
          <w:sz w:val="18"/>
          <w:szCs w:val="18"/>
        </w:rPr>
        <w:t>-202</w:t>
      </w:r>
      <w:r w:rsidR="00E07BD6">
        <w:rPr>
          <w:rFonts w:ascii="Times New Roman" w:hAnsi="Times New Roman"/>
          <w:b/>
          <w:sz w:val="18"/>
          <w:szCs w:val="18"/>
        </w:rPr>
        <w:t>4</w:t>
      </w:r>
      <w:r w:rsidRPr="00F51EF3">
        <w:rPr>
          <w:rFonts w:ascii="Times New Roman" w:hAnsi="Times New Roman"/>
          <w:b/>
          <w:sz w:val="18"/>
          <w:szCs w:val="18"/>
        </w:rPr>
        <w:t xml:space="preserve"> EĞİTİM-ÖĞRETİM YILI </w:t>
      </w:r>
      <w:r w:rsidR="0031223C">
        <w:rPr>
          <w:rFonts w:ascii="Times New Roman" w:hAnsi="Times New Roman"/>
          <w:b/>
          <w:sz w:val="18"/>
          <w:szCs w:val="18"/>
        </w:rPr>
        <w:t xml:space="preserve">BAHAR </w:t>
      </w:r>
      <w:r w:rsidRPr="00F51EF3">
        <w:rPr>
          <w:rFonts w:ascii="Times New Roman" w:hAnsi="Times New Roman"/>
          <w:b/>
          <w:sz w:val="18"/>
          <w:szCs w:val="18"/>
        </w:rPr>
        <w:t>YARIYILI</w:t>
      </w:r>
      <w:r w:rsidR="003A64BA">
        <w:rPr>
          <w:rFonts w:ascii="Times New Roman" w:hAnsi="Times New Roman"/>
          <w:b/>
          <w:sz w:val="18"/>
          <w:szCs w:val="18"/>
        </w:rPr>
        <w:t xml:space="preserve">/ </w:t>
      </w:r>
      <w:r w:rsidRPr="00F51EF3">
        <w:rPr>
          <w:rFonts w:ascii="Times New Roman" w:hAnsi="Times New Roman"/>
          <w:b/>
          <w:sz w:val="18"/>
          <w:szCs w:val="18"/>
        </w:rPr>
        <w:t xml:space="preserve">EVDE HASTA BAKIM </w:t>
      </w:r>
      <w:r w:rsidR="00EC6A1E" w:rsidRPr="00F51EF3">
        <w:rPr>
          <w:rFonts w:ascii="Times New Roman" w:hAnsi="Times New Roman"/>
          <w:b/>
          <w:sz w:val="18"/>
          <w:szCs w:val="18"/>
        </w:rPr>
        <w:t xml:space="preserve">– YAŞLI BAKIM </w:t>
      </w:r>
      <w:r w:rsidRPr="00F51EF3">
        <w:rPr>
          <w:rFonts w:ascii="Times New Roman" w:hAnsi="Times New Roman"/>
          <w:b/>
          <w:sz w:val="18"/>
          <w:szCs w:val="18"/>
        </w:rPr>
        <w:t>PROGRAMI</w:t>
      </w:r>
    </w:p>
    <w:p w14:paraId="46E8385A" w14:textId="3ACA0AE9" w:rsidR="00FD7A18" w:rsidRPr="00803453" w:rsidRDefault="00950F23" w:rsidP="00803453">
      <w:pPr>
        <w:pStyle w:val="AralkYok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F51EF3">
        <w:rPr>
          <w:rFonts w:ascii="Times New Roman" w:hAnsi="Times New Roman"/>
          <w:b/>
          <w:sz w:val="18"/>
          <w:szCs w:val="18"/>
        </w:rPr>
        <w:t xml:space="preserve">ve 2. Sınıf, </w:t>
      </w:r>
      <w:r w:rsidR="005D530E">
        <w:rPr>
          <w:rFonts w:ascii="Times New Roman" w:hAnsi="Times New Roman"/>
          <w:b/>
          <w:sz w:val="20"/>
          <w:szCs w:val="20"/>
        </w:rPr>
        <w:t xml:space="preserve"> </w:t>
      </w:r>
      <w:r w:rsidRPr="005D530E">
        <w:rPr>
          <w:rFonts w:ascii="Times New Roman" w:hAnsi="Times New Roman"/>
          <w:b/>
          <w:sz w:val="18"/>
          <w:szCs w:val="18"/>
        </w:rPr>
        <w:t xml:space="preserve">I. ve II. Öğretim </w:t>
      </w:r>
      <w:r w:rsidR="002C2E6A">
        <w:rPr>
          <w:rFonts w:ascii="Times New Roman" w:hAnsi="Times New Roman"/>
          <w:b/>
          <w:sz w:val="18"/>
          <w:szCs w:val="18"/>
        </w:rPr>
        <w:t>BÜTÜNLEME</w:t>
      </w:r>
      <w:r w:rsidRPr="005D530E">
        <w:rPr>
          <w:rFonts w:ascii="Times New Roman" w:hAnsi="Times New Roman"/>
          <w:b/>
          <w:sz w:val="18"/>
          <w:szCs w:val="18"/>
        </w:rPr>
        <w:t xml:space="preserve"> TARİHLERİ</w:t>
      </w:r>
    </w:p>
    <w:tbl>
      <w:tblPr>
        <w:tblpPr w:leftFromText="141" w:rightFromText="141" w:bottomFromText="200" w:vertAnchor="text" w:horzAnchor="margin" w:tblpX="-459" w:tblpY="82"/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168"/>
        <w:gridCol w:w="3817"/>
        <w:gridCol w:w="3938"/>
        <w:gridCol w:w="1554"/>
        <w:gridCol w:w="3079"/>
      </w:tblGrid>
      <w:tr w:rsidR="00455BA0" w:rsidRPr="00607C58" w14:paraId="122E8966" w14:textId="77777777" w:rsidTr="009D6882">
        <w:trPr>
          <w:trHeight w:val="32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AFD6" w14:textId="77777777" w:rsidR="00455BA0" w:rsidRPr="00607C58" w:rsidRDefault="00455BA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7C58">
              <w:rPr>
                <w:rFonts w:asciiTheme="minorHAnsi" w:hAnsiTheme="minorHAnsi" w:cstheme="minorHAnsi"/>
                <w:b/>
                <w:sz w:val="16"/>
                <w:szCs w:val="16"/>
              </w:rPr>
              <w:t>TARİH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6988" w14:textId="77777777" w:rsidR="00455BA0" w:rsidRPr="00607C58" w:rsidRDefault="00455BA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7C58">
              <w:rPr>
                <w:rFonts w:asciiTheme="minorHAnsi" w:hAnsiTheme="minorHAnsi"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3024" w14:textId="77777777" w:rsidR="00455BA0" w:rsidRPr="00607C58" w:rsidRDefault="00455BA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7C58">
              <w:rPr>
                <w:rFonts w:asciiTheme="minorHAnsi" w:hAnsiTheme="minorHAnsi" w:cstheme="minorHAnsi"/>
                <w:b/>
                <w:sz w:val="16"/>
                <w:szCs w:val="16"/>
              </w:rPr>
              <w:t>DERSİN KODU VE ADI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B597" w14:textId="77777777" w:rsidR="00455BA0" w:rsidRPr="00607C58" w:rsidRDefault="00455BA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7C58">
              <w:rPr>
                <w:rFonts w:asciiTheme="minorHAnsi" w:hAnsiTheme="minorHAnsi" w:cstheme="minorHAnsi"/>
                <w:b/>
                <w:sz w:val="16"/>
                <w:szCs w:val="16"/>
              </w:rPr>
              <w:t>DERSİN KOORDİNATÖRÜ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32A8" w14:textId="77777777" w:rsidR="00455BA0" w:rsidRPr="00607C58" w:rsidRDefault="00455BA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7C58">
              <w:rPr>
                <w:rFonts w:asciiTheme="minorHAnsi" w:hAnsiTheme="minorHAnsi" w:cstheme="minorHAnsi"/>
                <w:b/>
                <w:sz w:val="16"/>
                <w:szCs w:val="16"/>
              </w:rPr>
              <w:t>SINIF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203C" w14:textId="77777777" w:rsidR="00455BA0" w:rsidRPr="00607C58" w:rsidRDefault="00455BA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7C58">
              <w:rPr>
                <w:rFonts w:asciiTheme="minorHAnsi" w:hAnsiTheme="minorHAnsi" w:cstheme="minorHAnsi"/>
                <w:b/>
                <w:sz w:val="16"/>
                <w:szCs w:val="16"/>
              </w:rPr>
              <w:t>GÖZETMEN</w:t>
            </w:r>
          </w:p>
        </w:tc>
      </w:tr>
      <w:tr w:rsidR="00CE23FA" w:rsidRPr="00607C58" w14:paraId="01876C61" w14:textId="77777777" w:rsidTr="00591C29">
        <w:trPr>
          <w:trHeight w:val="32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8D357" w14:textId="58EF356D" w:rsidR="00CE23FA" w:rsidRDefault="005B6D2C" w:rsidP="00CE23FA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 TEMMUZ 2024</w:t>
            </w:r>
          </w:p>
          <w:p w14:paraId="613AA07F" w14:textId="5AA0F537" w:rsidR="005B6D2C" w:rsidRPr="00607C58" w:rsidRDefault="005B6D2C" w:rsidP="00CE23FA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160F" w14:textId="3618FF2E" w:rsidR="00CE23FA" w:rsidRPr="00607C58" w:rsidRDefault="00CE23FA" w:rsidP="00CE23FA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5F324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:00-1</w:t>
            </w:r>
            <w:r w:rsidR="005F324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:40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02D5" w14:textId="3B6CC348" w:rsidR="00CE23FA" w:rsidRPr="00607C58" w:rsidRDefault="00CE23FA" w:rsidP="00CE23FA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4D7A">
              <w:rPr>
                <w:rFonts w:asciiTheme="minorHAnsi" w:hAnsiTheme="minorHAnsi" w:cstheme="minorHAnsi"/>
                <w:b/>
                <w:sz w:val="16"/>
                <w:szCs w:val="16"/>
              </w:rPr>
              <w:t>SBH104.1 İLK YARDIM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94AC" w14:textId="77777777" w:rsidR="00CE23FA" w:rsidRDefault="00CE23FA" w:rsidP="00CE23FA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F67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 Öğr. Üyesi Taner AKARSU</w:t>
            </w:r>
          </w:p>
          <w:p w14:paraId="2C1486DD" w14:textId="77777777" w:rsidR="00CE23FA" w:rsidRPr="00607C58" w:rsidRDefault="00CE23FA" w:rsidP="00CE23FA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8BD3" w14:textId="554B76A9" w:rsidR="00CE23FA" w:rsidRPr="00607C58" w:rsidRDefault="00CE23FA" w:rsidP="00CE23FA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E101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F8B2" w14:textId="05196CBA" w:rsidR="00CE23FA" w:rsidRPr="006B4D39" w:rsidRDefault="003358A3" w:rsidP="006B4D39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F67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 Öğr. Üyesi Taner AKARS</w:t>
            </w:r>
            <w:r w:rsidR="006B4D3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</w:t>
            </w:r>
          </w:p>
        </w:tc>
      </w:tr>
      <w:tr w:rsidR="003358A3" w:rsidRPr="00607C58" w14:paraId="5F3260C2" w14:textId="77777777" w:rsidTr="00591C29">
        <w:trPr>
          <w:trHeight w:val="32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381DD" w14:textId="77777777" w:rsidR="003358A3" w:rsidRDefault="003358A3" w:rsidP="003358A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E104" w14:textId="6BF32F48" w:rsidR="003358A3" w:rsidRDefault="003358A3" w:rsidP="003358A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13:00-13:40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51C8" w14:textId="6B69BE1C" w:rsidR="003358A3" w:rsidRPr="00F64D7A" w:rsidRDefault="003358A3" w:rsidP="003358A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B5806">
              <w:rPr>
                <w:rFonts w:asciiTheme="minorHAnsi" w:hAnsiTheme="minorHAnsi" w:cstheme="minorHAnsi"/>
                <w:b/>
                <w:sz w:val="16"/>
                <w:szCs w:val="16"/>
              </w:rPr>
              <w:t>SBH202-KLİNİK UYGULAMLAR-2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651D" w14:textId="52AF3A06" w:rsidR="003358A3" w:rsidRPr="002F678C" w:rsidRDefault="003358A3" w:rsidP="003358A3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F67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 Öğr. Üyesi Taner AKARSU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C9C7" w14:textId="77777777" w:rsidR="003358A3" w:rsidRDefault="003358A3" w:rsidP="003358A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E101</w:t>
            </w:r>
          </w:p>
          <w:p w14:paraId="3B83BBF6" w14:textId="42CC5000" w:rsidR="003358A3" w:rsidRDefault="003358A3" w:rsidP="003358A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C764" w14:textId="77777777" w:rsidR="003358A3" w:rsidRDefault="003358A3" w:rsidP="003358A3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F67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 Öğr. Üyesi Taner AKARSU</w:t>
            </w:r>
          </w:p>
          <w:p w14:paraId="47CEAF92" w14:textId="3325E99E" w:rsidR="003358A3" w:rsidRPr="002F678C" w:rsidRDefault="003358A3" w:rsidP="003358A3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358A3" w:rsidRPr="00607C58" w14:paraId="21B25B6A" w14:textId="77777777" w:rsidTr="00591C29">
        <w:trPr>
          <w:trHeight w:val="32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6AE46" w14:textId="77777777" w:rsidR="003358A3" w:rsidRDefault="003358A3" w:rsidP="003358A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8B3F" w14:textId="2E1F8386" w:rsidR="003358A3" w:rsidRDefault="003358A3" w:rsidP="003358A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014AC3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="00014AC3">
              <w:rPr>
                <w:rFonts w:asciiTheme="minorHAnsi" w:hAnsiTheme="minorHAnsi" w:cstheme="minorHAnsi"/>
                <w:b/>
                <w:sz w:val="16"/>
                <w:szCs w:val="16"/>
              </w:rPr>
              <w:t>45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-14:</w:t>
            </w:r>
            <w:r w:rsidR="00014AC3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16E6" w14:textId="77777777" w:rsidR="003358A3" w:rsidRDefault="003358A3" w:rsidP="003358A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5A44">
              <w:rPr>
                <w:rFonts w:asciiTheme="minorHAnsi" w:hAnsiTheme="minorHAnsi" w:cstheme="minorHAnsi"/>
                <w:b/>
                <w:sz w:val="16"/>
                <w:szCs w:val="16"/>
              </w:rPr>
              <w:t>KÇT202.1 KADIN, ÇOCUK VE TOPLUM SAĞLIĞI</w:t>
            </w:r>
          </w:p>
          <w:p w14:paraId="0B62C53C" w14:textId="77777777" w:rsidR="003358A3" w:rsidRPr="00FB5806" w:rsidRDefault="003358A3" w:rsidP="003358A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3E00" w14:textId="79BA3EE8" w:rsidR="003358A3" w:rsidRPr="002F678C" w:rsidRDefault="003358A3" w:rsidP="003358A3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F67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 Öğr. Üyesi Taner AKARSU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43D0" w14:textId="77777777" w:rsidR="003358A3" w:rsidRDefault="003358A3" w:rsidP="003358A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E101</w:t>
            </w:r>
          </w:p>
          <w:p w14:paraId="0098707A" w14:textId="6692743A" w:rsidR="003358A3" w:rsidRDefault="003358A3" w:rsidP="003358A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E201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B010" w14:textId="5C4A8DD8" w:rsidR="003358A3" w:rsidRPr="002F678C" w:rsidRDefault="003358A3" w:rsidP="003358A3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F67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 Öğr. Üyesi Taner AKARSU</w:t>
            </w:r>
          </w:p>
        </w:tc>
      </w:tr>
      <w:tr w:rsidR="00014AC3" w:rsidRPr="00607C58" w14:paraId="1F2606DD" w14:textId="77777777" w:rsidTr="00591C29">
        <w:trPr>
          <w:trHeight w:val="32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14F8B" w14:textId="77777777" w:rsidR="00014AC3" w:rsidRDefault="00014AC3" w:rsidP="00014AC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62E8" w14:textId="297FBD05" w:rsidR="00014AC3" w:rsidRDefault="00014AC3" w:rsidP="00014AC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14: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-14:4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4F33" w14:textId="0EE25B6E" w:rsidR="00014AC3" w:rsidRPr="00DD5A44" w:rsidRDefault="00014AC3" w:rsidP="00014AC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100AE">
              <w:rPr>
                <w:rFonts w:asciiTheme="minorHAnsi" w:hAnsiTheme="minorHAnsi" w:cstheme="minorHAnsi"/>
                <w:b/>
                <w:sz w:val="16"/>
                <w:szCs w:val="16"/>
              </w:rPr>
              <w:t>GER201.1 GERONTOLOJİ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272D" w14:textId="1CDA46AE" w:rsidR="00014AC3" w:rsidRPr="002F678C" w:rsidRDefault="00014AC3" w:rsidP="00014AC3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F67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 Öğr. Üyesi Taner AKARSU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5221" w14:textId="77777777" w:rsidR="00014AC3" w:rsidRDefault="00014AC3" w:rsidP="00014AC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E101</w:t>
            </w:r>
          </w:p>
          <w:p w14:paraId="072AC66A" w14:textId="55F4F67A" w:rsidR="00014AC3" w:rsidRDefault="00014AC3" w:rsidP="00014AC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6A2C" w14:textId="77777777" w:rsidR="00014AC3" w:rsidRDefault="00014AC3" w:rsidP="00014AC3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F67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 Öğr. Üyesi Taner AKARSU</w:t>
            </w:r>
          </w:p>
          <w:p w14:paraId="0F0A748D" w14:textId="77777777" w:rsidR="00014AC3" w:rsidRPr="002F678C" w:rsidRDefault="00014AC3" w:rsidP="00F01A4E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20C76" w:rsidRPr="00607C58" w14:paraId="1DCD066E" w14:textId="77777777" w:rsidTr="00FD7A18">
        <w:trPr>
          <w:trHeight w:val="32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CB561E" w14:textId="544DB52C" w:rsidR="00320C76" w:rsidRDefault="00320C76" w:rsidP="00DB0A6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 TEMMUZ 2024</w:t>
            </w:r>
          </w:p>
          <w:p w14:paraId="62B09CCE" w14:textId="273DB900" w:rsidR="00320C76" w:rsidRPr="00607C58" w:rsidRDefault="00320C76" w:rsidP="00DB0A6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SALI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0EBE97F" w14:textId="1255675E" w:rsidR="00320C76" w:rsidRDefault="00320C76" w:rsidP="00DB0A6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10:00</w:t>
            </w:r>
          </w:p>
          <w:p w14:paraId="2C7C6A12" w14:textId="1EEEC7A2" w:rsidR="00320C76" w:rsidRPr="00607C58" w:rsidRDefault="00320C76" w:rsidP="00DB0A6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10:30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090DD4C" w14:textId="77777777" w:rsidR="00320C76" w:rsidRDefault="00320C76" w:rsidP="00DB0A6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0103D">
              <w:rPr>
                <w:rFonts w:asciiTheme="minorHAnsi" w:hAnsiTheme="minorHAnsi" w:cstheme="minorHAnsi"/>
                <w:b/>
                <w:sz w:val="16"/>
                <w:szCs w:val="16"/>
              </w:rPr>
              <w:t>YBP204.1 Evde Yaşlı Bakım Hizmetleri</w:t>
            </w:r>
          </w:p>
          <w:p w14:paraId="3BFE0935" w14:textId="77777777" w:rsidR="00320C76" w:rsidRPr="00607C58" w:rsidRDefault="00320C76" w:rsidP="00DB0A6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865332" w14:textId="77777777" w:rsidR="00320C76" w:rsidRDefault="00320C76" w:rsidP="00DB0A6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7AF5">
              <w:rPr>
                <w:rFonts w:asciiTheme="minorHAnsi" w:hAnsiTheme="minorHAnsi" w:cstheme="minorHAnsi"/>
                <w:b/>
                <w:sz w:val="16"/>
                <w:szCs w:val="16"/>
              </w:rPr>
              <w:t>Öğr. Gör. Mesut ULUDAĞ</w:t>
            </w:r>
          </w:p>
          <w:p w14:paraId="1BB419D6" w14:textId="77777777" w:rsidR="00320C76" w:rsidRPr="00607C58" w:rsidRDefault="00320C76" w:rsidP="00DB0A6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3293E9" w14:textId="77777777" w:rsidR="00320C76" w:rsidRDefault="00320C76" w:rsidP="00DB0A6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E101</w:t>
            </w:r>
          </w:p>
          <w:p w14:paraId="674FE993" w14:textId="33308BFC" w:rsidR="00320C76" w:rsidRPr="00607C58" w:rsidRDefault="00320C76" w:rsidP="00DB0A6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72355D" w14:textId="77777777" w:rsidR="00320C76" w:rsidRDefault="00320C76" w:rsidP="00DB0A6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7AF5">
              <w:rPr>
                <w:rFonts w:asciiTheme="minorHAnsi" w:hAnsiTheme="minorHAnsi" w:cstheme="minorHAnsi"/>
                <w:b/>
                <w:sz w:val="16"/>
                <w:szCs w:val="16"/>
              </w:rPr>
              <w:t>Öğr. Gör. Mesut ULUDAĞ</w:t>
            </w:r>
          </w:p>
          <w:p w14:paraId="7FC0AD80" w14:textId="68770754" w:rsidR="00320C76" w:rsidRPr="00607C58" w:rsidRDefault="00320C76" w:rsidP="00DB0A6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20C76" w:rsidRPr="00607C58" w14:paraId="16F09BB9" w14:textId="77777777" w:rsidTr="00FD7A18">
        <w:trPr>
          <w:trHeight w:val="32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0AAC95" w14:textId="77777777" w:rsidR="00320C76" w:rsidRDefault="00320C76" w:rsidP="00DB0A6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B7577AA" w14:textId="49A9C6AA" w:rsidR="00320C76" w:rsidRDefault="00320C76" w:rsidP="00DB0A6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10:30</w:t>
            </w:r>
          </w:p>
          <w:p w14:paraId="528B9C41" w14:textId="1226C1E0" w:rsidR="00320C76" w:rsidRPr="00607C58" w:rsidRDefault="00320C76" w:rsidP="00DB0A6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11:00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C3D5AB" w14:textId="77777777" w:rsidR="00320C76" w:rsidRDefault="00320C76" w:rsidP="00DB0A6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350D">
              <w:rPr>
                <w:rFonts w:asciiTheme="minorHAnsi" w:hAnsiTheme="minorHAnsi" w:cstheme="minorHAnsi"/>
                <w:b/>
                <w:sz w:val="16"/>
                <w:szCs w:val="16"/>
              </w:rPr>
              <w:t>SBH106.1 FARMAKOLOJİYE GİRİŞ</w:t>
            </w:r>
          </w:p>
          <w:p w14:paraId="50F6586E" w14:textId="2405A0D5" w:rsidR="00320C76" w:rsidRPr="007316E2" w:rsidRDefault="00320C76" w:rsidP="00DB0A6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E8BF77" w14:textId="77777777" w:rsidR="00320C76" w:rsidRDefault="00320C76" w:rsidP="00DB0A6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7AF5">
              <w:rPr>
                <w:rFonts w:asciiTheme="minorHAnsi" w:hAnsiTheme="minorHAnsi" w:cstheme="minorHAnsi"/>
                <w:b/>
                <w:sz w:val="16"/>
                <w:szCs w:val="16"/>
              </w:rPr>
              <w:t>Öğr. Gör. Mesut ULUDAĞ</w:t>
            </w:r>
          </w:p>
          <w:p w14:paraId="15AB669B" w14:textId="5B31E406" w:rsidR="00320C76" w:rsidRPr="00607C58" w:rsidRDefault="00320C76" w:rsidP="00DB0A6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05F080" w14:textId="77777777" w:rsidR="00320C76" w:rsidRDefault="00320C76" w:rsidP="00DB0A6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E101</w:t>
            </w:r>
          </w:p>
          <w:p w14:paraId="6B8BF856" w14:textId="396117FA" w:rsidR="00320C76" w:rsidRPr="00607C58" w:rsidRDefault="00320C76" w:rsidP="00DB0A6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1A1B12" w14:textId="77777777" w:rsidR="00320C76" w:rsidRDefault="00320C76" w:rsidP="00B35DD1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607C5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Öğr. Gör. </w:t>
            </w:r>
            <w:r w:rsidRPr="00607C5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ab/>
            </w:r>
            <w:r w:rsidRPr="00217AF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Mesut ULUDAĞ</w:t>
            </w:r>
          </w:p>
          <w:p w14:paraId="73C2E5A3" w14:textId="5CE1B254" w:rsidR="00320C76" w:rsidRPr="00607C58" w:rsidRDefault="00320C76" w:rsidP="00B35DD1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20C76" w:rsidRPr="00607C58" w14:paraId="1AFD36FB" w14:textId="77777777" w:rsidTr="00FD7A18">
        <w:trPr>
          <w:trHeight w:val="32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D1FFBA" w14:textId="77777777" w:rsidR="00320C76" w:rsidRDefault="00320C76" w:rsidP="003358A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4C3227" w14:textId="10F89DAB" w:rsidR="00320C76" w:rsidRDefault="00320C76" w:rsidP="003358A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0-1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76F12C" w14:textId="77777777" w:rsidR="00320C76" w:rsidRDefault="00320C76" w:rsidP="003358A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1350D">
              <w:rPr>
                <w:rFonts w:asciiTheme="minorHAnsi" w:hAnsiTheme="minorHAnsi" w:cstheme="minorHAnsi"/>
                <w:b/>
                <w:sz w:val="16"/>
                <w:szCs w:val="16"/>
              </w:rPr>
              <w:t>EHB221.1 NÖROLOJİK HASTALIKLAR</w:t>
            </w:r>
          </w:p>
          <w:p w14:paraId="322CC2C2" w14:textId="77777777" w:rsidR="00320C76" w:rsidRPr="0051350D" w:rsidRDefault="00320C76" w:rsidP="003358A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0EDEAE" w14:textId="77777777" w:rsidR="00320C76" w:rsidRDefault="00320C76" w:rsidP="003358A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7AF5">
              <w:rPr>
                <w:rFonts w:asciiTheme="minorHAnsi" w:hAnsiTheme="minorHAnsi" w:cstheme="minorHAnsi"/>
                <w:b/>
                <w:sz w:val="16"/>
                <w:szCs w:val="16"/>
              </w:rPr>
              <w:t>Öğr. Gör. Mesut ULUDAĞ</w:t>
            </w:r>
          </w:p>
          <w:p w14:paraId="7A3855FA" w14:textId="77777777" w:rsidR="00320C76" w:rsidRPr="00217AF5" w:rsidRDefault="00320C76" w:rsidP="003358A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818DCE" w14:textId="77777777" w:rsidR="00320C76" w:rsidRDefault="00320C76" w:rsidP="003358A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E101</w:t>
            </w:r>
          </w:p>
          <w:p w14:paraId="5E475F4A" w14:textId="7CD81819" w:rsidR="00320C76" w:rsidRDefault="00320C76" w:rsidP="003358A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31F834E" w14:textId="45740D3D" w:rsidR="00320C76" w:rsidRPr="006B4D39" w:rsidRDefault="00320C76" w:rsidP="003358A3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7AF5">
              <w:rPr>
                <w:rFonts w:asciiTheme="minorHAnsi" w:hAnsiTheme="minorHAnsi" w:cstheme="minorHAnsi"/>
                <w:b/>
                <w:sz w:val="16"/>
                <w:szCs w:val="16"/>
              </w:rPr>
              <w:t>Öğr. Gör. Mesut ULUDAĞ</w:t>
            </w:r>
          </w:p>
        </w:tc>
      </w:tr>
      <w:tr w:rsidR="00320C76" w:rsidRPr="00607C58" w14:paraId="6EE1523D" w14:textId="77777777" w:rsidTr="00FD7A18">
        <w:trPr>
          <w:trHeight w:val="32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F038E88" w14:textId="77777777" w:rsidR="00320C76" w:rsidRDefault="00320C76" w:rsidP="0093090E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838B91D" w14:textId="29B21470" w:rsidR="00320C76" w:rsidRDefault="00320C76" w:rsidP="0093090E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11:30</w:t>
            </w:r>
          </w:p>
          <w:p w14:paraId="567FD3DE" w14:textId="7A505430" w:rsidR="00320C76" w:rsidRDefault="00320C76" w:rsidP="0093090E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12:00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7C5D66" w14:textId="77777777" w:rsidR="00320C76" w:rsidRDefault="00320C76" w:rsidP="0093090E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A6AED">
              <w:rPr>
                <w:rFonts w:asciiTheme="minorHAnsi" w:hAnsiTheme="minorHAnsi" w:cstheme="minorHAnsi"/>
                <w:b/>
                <w:sz w:val="16"/>
                <w:szCs w:val="16"/>
              </w:rPr>
              <w:t>YBP113.2 SAĞLIK İLETİŞİMİ</w:t>
            </w:r>
          </w:p>
          <w:p w14:paraId="00EFCB09" w14:textId="77777777" w:rsidR="00320C76" w:rsidRPr="005572C0" w:rsidRDefault="00320C76" w:rsidP="0093090E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4CD484" w14:textId="5E17DCFB" w:rsidR="00320C76" w:rsidRDefault="00320C76" w:rsidP="0093090E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Öğr. Gör. Hasan ÇERÇİOĞLU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180EE" w14:textId="665AD396" w:rsidR="00320C76" w:rsidRDefault="00320C76" w:rsidP="0093090E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E101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33BF98C" w14:textId="517146A6" w:rsidR="00320C76" w:rsidRPr="00DA648B" w:rsidRDefault="00320C76" w:rsidP="00B35DD1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FF5E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Öğr. Gör. Hasan ÇERÇİOĞLU</w:t>
            </w:r>
          </w:p>
        </w:tc>
      </w:tr>
      <w:tr w:rsidR="00320C76" w:rsidRPr="00607C58" w14:paraId="52EED8CC" w14:textId="77777777" w:rsidTr="00FD7A18">
        <w:trPr>
          <w:trHeight w:val="32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76240B" w14:textId="77777777" w:rsidR="00320C76" w:rsidRDefault="00320C76" w:rsidP="007615C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C517351" w14:textId="74B47C4A" w:rsidR="00320C76" w:rsidRDefault="00320C76" w:rsidP="007615C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13:00-13: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98A0A0" w14:textId="77777777" w:rsidR="00320C76" w:rsidRDefault="00320C76" w:rsidP="007615C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A6AED">
              <w:rPr>
                <w:rFonts w:asciiTheme="minorHAnsi" w:hAnsiTheme="minorHAnsi" w:cstheme="minorHAnsi"/>
                <w:b/>
                <w:sz w:val="16"/>
                <w:szCs w:val="16"/>
              </w:rPr>
              <w:t>EHB108.1 BEDEN EĞİTİMİ VE VÜCUT GELİŞTİRME</w:t>
            </w:r>
          </w:p>
          <w:p w14:paraId="4BC1C28B" w14:textId="77777777" w:rsidR="00320C76" w:rsidRPr="006A6AED" w:rsidRDefault="00320C76" w:rsidP="007615C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5124D9" w14:textId="0E56E6B4" w:rsidR="00320C76" w:rsidRPr="00FF5E11" w:rsidRDefault="00320C76" w:rsidP="007615C0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F5E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Öğr. Gör. Hasan ÇERÇİOĞLU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DD534B" w14:textId="77777777" w:rsidR="00320C76" w:rsidRDefault="00320C76" w:rsidP="007615C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E101</w:t>
            </w:r>
          </w:p>
          <w:p w14:paraId="3AFF92F7" w14:textId="0104DA48" w:rsidR="00320C76" w:rsidRDefault="00320C76" w:rsidP="007615C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9B5EA6A" w14:textId="3283B007" w:rsidR="00320C76" w:rsidRPr="00FF5E11" w:rsidRDefault="00320C76" w:rsidP="007615C0">
            <w:pPr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F5E1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Öğr. Gör. Hasan ÇERÇİOĞLU</w:t>
            </w:r>
          </w:p>
        </w:tc>
      </w:tr>
      <w:tr w:rsidR="002F3724" w:rsidRPr="00607C58" w14:paraId="2EE1F16B" w14:textId="77777777" w:rsidTr="00FD7A18">
        <w:trPr>
          <w:trHeight w:val="325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385871B" w14:textId="77777777" w:rsidR="002F3724" w:rsidRDefault="002F3724" w:rsidP="0065347D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 TEMMUZ 2024</w:t>
            </w:r>
          </w:p>
          <w:p w14:paraId="6346560B" w14:textId="77777777" w:rsidR="002F3724" w:rsidRDefault="002F3724" w:rsidP="0065347D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ÇARŞAMBA</w:t>
            </w:r>
          </w:p>
          <w:p w14:paraId="1C5FE09B" w14:textId="77777777" w:rsidR="002F3724" w:rsidRDefault="002F3724" w:rsidP="002F3724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ECD8ACF" w14:textId="490CDE3D" w:rsidR="002F3724" w:rsidRDefault="002F3724" w:rsidP="00DC72C4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084A2E2" w14:textId="77777777" w:rsidR="002F3724" w:rsidRDefault="002F3724" w:rsidP="00AC1218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11:00</w:t>
            </w:r>
          </w:p>
          <w:p w14:paraId="0E530C22" w14:textId="373A2EC9" w:rsidR="002F3724" w:rsidRDefault="002F3724" w:rsidP="00AC1218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11:30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3051B2B" w14:textId="68F18EEC" w:rsidR="002F3724" w:rsidRPr="005572C0" w:rsidRDefault="002F3724" w:rsidP="0065347D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572C0">
              <w:rPr>
                <w:rFonts w:asciiTheme="minorHAnsi" w:hAnsiTheme="minorHAnsi" w:cstheme="minorHAnsi"/>
                <w:b/>
                <w:sz w:val="16"/>
                <w:szCs w:val="16"/>
              </w:rPr>
              <w:t>SBH108.1 KRONİK HASTALIKLAR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5EFF78C" w14:textId="1604D931" w:rsidR="002F3724" w:rsidRDefault="002F3724" w:rsidP="0065347D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Doç. Dr. H. Seval GÖNDEREN ÇAKMAK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AEA9B02" w14:textId="77777777" w:rsidR="002F3724" w:rsidRDefault="002F3724" w:rsidP="0065347D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E101</w:t>
            </w:r>
          </w:p>
          <w:p w14:paraId="31F86ECE" w14:textId="07849CB7" w:rsidR="002F3724" w:rsidRDefault="002F3724" w:rsidP="0065347D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4BE99A8" w14:textId="77777777" w:rsidR="002F3724" w:rsidRDefault="002F3724" w:rsidP="0065347D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Doç. Dr. H. Seval GÖNDEREN ÇAKMAK</w:t>
            </w:r>
          </w:p>
          <w:p w14:paraId="22BFB07A" w14:textId="057CBE53" w:rsidR="002F3724" w:rsidRPr="00DA648B" w:rsidRDefault="002F3724" w:rsidP="0065347D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2F3724" w:rsidRPr="00607C58" w14:paraId="5875ACDD" w14:textId="77777777" w:rsidTr="00FD7A18">
        <w:trPr>
          <w:trHeight w:val="32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9D4225F" w14:textId="77777777" w:rsidR="002F3724" w:rsidRDefault="002F3724" w:rsidP="00DC72C4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A3782A2" w14:textId="636572AB" w:rsidR="002F3724" w:rsidRDefault="002F3724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11: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0-1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9B5EE4" w14:textId="04C87CE6" w:rsidR="002F3724" w:rsidRPr="005572C0" w:rsidRDefault="002F3724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C02C4">
              <w:rPr>
                <w:rFonts w:asciiTheme="minorHAnsi" w:hAnsiTheme="minorHAnsi" w:cstheme="minorHAnsi"/>
                <w:b/>
                <w:sz w:val="16"/>
                <w:szCs w:val="16"/>
              </w:rPr>
              <w:t>SBH112.1 BAKIM SÜRECİ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99402BB" w14:textId="1A6C37A2" w:rsidR="002F3724" w:rsidRDefault="002F3724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Doç. Dr. H. Seval GÖNDEREN ÇAKMAK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49EFE8B" w14:textId="77777777" w:rsidR="002F3724" w:rsidRDefault="002F3724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E101</w:t>
            </w:r>
          </w:p>
          <w:p w14:paraId="4E3998B9" w14:textId="45ECE95B" w:rsidR="002F3724" w:rsidRDefault="002F3724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E96DEA9" w14:textId="77777777" w:rsidR="002F3724" w:rsidRDefault="002F3724" w:rsidP="000C3DE0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Doç. Dr. H. Seval GÖNDEREN ÇAKMAK</w:t>
            </w:r>
          </w:p>
          <w:p w14:paraId="12A4D46A" w14:textId="2CC11CBB" w:rsidR="002F3724" w:rsidRPr="00DA648B" w:rsidRDefault="002F3724" w:rsidP="000C3DE0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2F3724" w:rsidRPr="00607C58" w14:paraId="2DF896B1" w14:textId="77777777" w:rsidTr="00FD7A18">
        <w:trPr>
          <w:trHeight w:val="32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9A47752" w14:textId="77777777" w:rsidR="002F3724" w:rsidRDefault="002F3724" w:rsidP="00DC72C4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C08716D" w14:textId="1F1E6E02" w:rsidR="002F3724" w:rsidRDefault="002F3724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12:00</w:t>
            </w:r>
          </w:p>
          <w:p w14:paraId="65827AF3" w14:textId="2E206D0D" w:rsidR="002F3724" w:rsidRDefault="002F3724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12:30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05E5109" w14:textId="77777777" w:rsidR="002F3724" w:rsidRDefault="002F3724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16E2">
              <w:rPr>
                <w:rFonts w:asciiTheme="minorHAnsi" w:hAnsiTheme="minorHAnsi" w:cstheme="minorHAnsi"/>
                <w:b/>
                <w:sz w:val="16"/>
                <w:szCs w:val="16"/>
              </w:rPr>
              <w:t>SBH102.1 BAKIM İLKE VE UYGULAMALARI - II</w:t>
            </w:r>
          </w:p>
          <w:p w14:paraId="59B3A746" w14:textId="77777777" w:rsidR="002F3724" w:rsidRPr="005572C0" w:rsidRDefault="002F3724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D57AEDE" w14:textId="77777777" w:rsidR="002F3724" w:rsidRPr="00DA648B" w:rsidRDefault="002F3724" w:rsidP="000C3DE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DA648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Dr. Öğr.Üyesi  Banu CİHAN ERDOĞAN</w:t>
            </w:r>
          </w:p>
          <w:p w14:paraId="5C2510F4" w14:textId="77777777" w:rsidR="002F3724" w:rsidRDefault="002F3724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9371326" w14:textId="77777777" w:rsidR="002F3724" w:rsidRDefault="002F3724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E101</w:t>
            </w:r>
          </w:p>
          <w:p w14:paraId="15084965" w14:textId="16DA90A9" w:rsidR="002F3724" w:rsidRDefault="002F3724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EC9D3F7" w14:textId="77777777" w:rsidR="002F3724" w:rsidRPr="00DA648B" w:rsidRDefault="002F3724" w:rsidP="000C3DE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DA648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Dr. Öğr.Üyesi  Banu CİHAN ERDOĞAN</w:t>
            </w:r>
          </w:p>
          <w:p w14:paraId="79F4589E" w14:textId="59EC5C7D" w:rsidR="002F3724" w:rsidRPr="00DA648B" w:rsidRDefault="002F3724" w:rsidP="000C3DE0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DA648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2F3724" w:rsidRPr="00607C58" w14:paraId="7AA110C0" w14:textId="77777777" w:rsidTr="00FD7A18">
        <w:trPr>
          <w:trHeight w:val="32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5E83C4C" w14:textId="77777777" w:rsidR="002F3724" w:rsidRDefault="002F3724" w:rsidP="002F3724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C70AF98" w14:textId="59E7DC5E" w:rsidR="002F3724" w:rsidRDefault="002F3724" w:rsidP="002F3724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  <w:p w14:paraId="495E1609" w14:textId="03B20308" w:rsidR="002F3724" w:rsidRDefault="002F3724" w:rsidP="002F3724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215545C" w14:textId="77777777" w:rsidR="002F3724" w:rsidRDefault="002F3724" w:rsidP="002F3724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90C5B">
              <w:rPr>
                <w:rFonts w:asciiTheme="minorHAnsi" w:hAnsiTheme="minorHAnsi" w:cstheme="minorHAnsi"/>
                <w:b/>
                <w:sz w:val="16"/>
                <w:szCs w:val="16"/>
              </w:rPr>
              <w:t>YBP206.1 Palyatif Bakım</w:t>
            </w:r>
          </w:p>
          <w:p w14:paraId="39803CB9" w14:textId="77777777" w:rsidR="002F3724" w:rsidRPr="007316E2" w:rsidRDefault="002F3724" w:rsidP="002F3724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7A65CCD" w14:textId="17523B1F" w:rsidR="002F3724" w:rsidRPr="00DA648B" w:rsidRDefault="002F3724" w:rsidP="002F372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Doç. Dr. H. Seval GÖNDEREN ÇAKMAK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8B2C4BD" w14:textId="77777777" w:rsidR="002F3724" w:rsidRDefault="002F3724" w:rsidP="002F3724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E101</w:t>
            </w:r>
          </w:p>
          <w:p w14:paraId="1442E4EA" w14:textId="77777777" w:rsidR="002F3724" w:rsidRDefault="002F3724" w:rsidP="002F3724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554A093" w14:textId="0D327482" w:rsidR="002F3724" w:rsidRPr="00DA648B" w:rsidRDefault="002F3724" w:rsidP="002F372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Doç. Dr. H. Seval GÖNDEREN ÇAKMAK</w:t>
            </w:r>
          </w:p>
        </w:tc>
      </w:tr>
      <w:tr w:rsidR="003376C8" w:rsidRPr="00607C58" w14:paraId="3AD26321" w14:textId="77777777" w:rsidTr="00FD7A18">
        <w:trPr>
          <w:trHeight w:val="325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BFFDD12" w14:textId="77777777" w:rsidR="003376C8" w:rsidRDefault="003376C8" w:rsidP="003376C8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8430C04" w14:textId="38C48B1E" w:rsidR="003376C8" w:rsidRDefault="003376C8" w:rsidP="003376C8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:00</w:t>
            </w:r>
          </w:p>
          <w:p w14:paraId="71D0A858" w14:textId="62DB5D55" w:rsidR="003376C8" w:rsidRDefault="003376C8" w:rsidP="003376C8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:30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CD729A2" w14:textId="58C204A6" w:rsidR="003376C8" w:rsidRPr="00590C5B" w:rsidRDefault="003376C8" w:rsidP="003376C8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B5806">
              <w:rPr>
                <w:rFonts w:asciiTheme="minorHAnsi" w:hAnsiTheme="minorHAnsi" w:cstheme="minorHAnsi"/>
                <w:b/>
                <w:sz w:val="16"/>
                <w:szCs w:val="16"/>
              </w:rPr>
              <w:t>SBH202-KLİNİK UYGULAMLAR-2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5651AD3" w14:textId="26393E2E" w:rsidR="003376C8" w:rsidRDefault="003376C8" w:rsidP="003376C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Doç. Dr. H. Seval GÖNDEREN ÇAKMAK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D13376F" w14:textId="77777777" w:rsidR="003376C8" w:rsidRDefault="003376C8" w:rsidP="003376C8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E101</w:t>
            </w:r>
          </w:p>
          <w:p w14:paraId="62C2C493" w14:textId="149882A3" w:rsidR="003376C8" w:rsidRDefault="003376C8" w:rsidP="003376C8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02AC6BE" w14:textId="77777777" w:rsidR="003376C8" w:rsidRDefault="003376C8" w:rsidP="003376C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Doç. Dr. H. Seval GÖNDEREN ÇAKMAK</w:t>
            </w:r>
          </w:p>
          <w:p w14:paraId="64FC36E2" w14:textId="77777777" w:rsidR="003376C8" w:rsidRDefault="003376C8" w:rsidP="003376C8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C3DE0" w:rsidRPr="00607C58" w14:paraId="33E6E26E" w14:textId="77777777" w:rsidTr="00FD7A18">
        <w:trPr>
          <w:trHeight w:val="325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469F1AE" w14:textId="77777777" w:rsidR="000C3DE0" w:rsidRDefault="00E555FC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 TEMMUZ 2024</w:t>
            </w:r>
          </w:p>
          <w:p w14:paraId="6A513B57" w14:textId="54865734" w:rsidR="00E555FC" w:rsidRDefault="00E555FC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5E6F5E" w14:textId="7A6D304A" w:rsidR="000C3DE0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12:00-12:40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6E33F2B" w14:textId="49E285BC" w:rsidR="000C3DE0" w:rsidRPr="004C02C4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100AE">
              <w:rPr>
                <w:rFonts w:asciiTheme="minorHAnsi" w:hAnsiTheme="minorHAnsi" w:cstheme="minorHAnsi"/>
                <w:b/>
                <w:sz w:val="16"/>
                <w:szCs w:val="16"/>
              </w:rPr>
              <w:t>YBP120.1 Bakım Veren Psikolojisi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FB1C2E" w14:textId="12316B12" w:rsidR="000C3DE0" w:rsidRDefault="000C3DE0" w:rsidP="000C3DE0">
            <w:pPr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7AF5">
              <w:rPr>
                <w:rFonts w:asciiTheme="minorHAnsi" w:hAnsiTheme="minorHAnsi" w:cstheme="minorHAnsi"/>
                <w:b/>
                <w:sz w:val="16"/>
                <w:szCs w:val="16"/>
              </w:rPr>
              <w:t>Öğr. Gör. Me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lis ERDENER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E548FD" w14:textId="77777777" w:rsidR="000C3DE0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E101</w:t>
            </w:r>
          </w:p>
          <w:p w14:paraId="3A74D618" w14:textId="77777777" w:rsidR="000C3DE0" w:rsidRDefault="000C3DE0" w:rsidP="00D60682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F463834" w14:textId="4812D985" w:rsidR="000C3DE0" w:rsidRPr="00DA648B" w:rsidRDefault="000C3DE0" w:rsidP="000C3DE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217AF5">
              <w:rPr>
                <w:rFonts w:asciiTheme="minorHAnsi" w:hAnsiTheme="minorHAnsi" w:cstheme="minorHAnsi"/>
                <w:b/>
                <w:sz w:val="16"/>
                <w:szCs w:val="16"/>
              </w:rPr>
              <w:t>Öğr. Gör. Me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lis ERDENER</w:t>
            </w:r>
          </w:p>
        </w:tc>
      </w:tr>
      <w:tr w:rsidR="000C3DE0" w:rsidRPr="00607C58" w14:paraId="31157192" w14:textId="77777777" w:rsidTr="00FD7A18">
        <w:trPr>
          <w:trHeight w:val="32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24D066C" w14:textId="77777777" w:rsidR="000C3DE0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FC2D7B" w14:textId="2B8D60EC" w:rsidR="000C3DE0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E555FC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:00-1</w:t>
            </w:r>
            <w:r w:rsidR="00E555FC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:40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69B621" w14:textId="64195377" w:rsidR="000C3DE0" w:rsidRPr="007316E2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100AE">
              <w:rPr>
                <w:rFonts w:asciiTheme="minorHAnsi" w:hAnsiTheme="minorHAnsi" w:cstheme="minorHAnsi"/>
                <w:b/>
                <w:sz w:val="16"/>
                <w:szCs w:val="16"/>
              </w:rPr>
              <w:t>YBP216.2 YAŞLILIK VE SOSYAL KONULAR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A3DFF6" w14:textId="77777777" w:rsidR="000C3DE0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7AF5">
              <w:rPr>
                <w:rFonts w:asciiTheme="minorHAnsi" w:hAnsiTheme="minorHAnsi" w:cstheme="minorHAnsi"/>
                <w:b/>
                <w:sz w:val="16"/>
                <w:szCs w:val="16"/>
              </w:rPr>
              <w:t>Öğr. Gör. Me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lis ERDENER</w:t>
            </w:r>
          </w:p>
          <w:p w14:paraId="2A7CDFCA" w14:textId="6C05D6B8" w:rsidR="000C3DE0" w:rsidRPr="00DA648B" w:rsidRDefault="000C3DE0" w:rsidP="000C3DE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3F8493" w14:textId="2528750D" w:rsidR="000C3DE0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E101</w:t>
            </w:r>
          </w:p>
          <w:p w14:paraId="13A20D05" w14:textId="180DFF3F" w:rsidR="000C3DE0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DA3AFA" w14:textId="51665E1A" w:rsidR="000C3DE0" w:rsidRPr="00DA648B" w:rsidRDefault="000C3DE0" w:rsidP="000C3DE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217AF5">
              <w:rPr>
                <w:rFonts w:asciiTheme="minorHAnsi" w:hAnsiTheme="minorHAnsi" w:cstheme="minorHAnsi"/>
                <w:b/>
                <w:sz w:val="16"/>
                <w:szCs w:val="16"/>
              </w:rPr>
              <w:t>Öğr. Gör. Me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lis ERDENER</w:t>
            </w:r>
          </w:p>
        </w:tc>
      </w:tr>
      <w:tr w:rsidR="000C3DE0" w:rsidRPr="00607C58" w14:paraId="1F76A6EC" w14:textId="77777777" w:rsidTr="00930429">
        <w:trPr>
          <w:trHeight w:val="325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B06D1" w14:textId="77777777" w:rsidR="000C3DE0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 TEMMUZ 2024</w:t>
            </w:r>
          </w:p>
          <w:p w14:paraId="7843BD35" w14:textId="54BF3BE4" w:rsidR="000C3DE0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CUMA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6DE9" w14:textId="548081C8" w:rsidR="000C3DE0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E555FC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:00</w:t>
            </w:r>
          </w:p>
          <w:p w14:paraId="59BEA266" w14:textId="42F6DF9E" w:rsidR="000C3DE0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E555FC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="00E555FC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84BA" w14:textId="77777777" w:rsidR="000C3DE0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5A44">
              <w:rPr>
                <w:rFonts w:asciiTheme="minorHAnsi" w:hAnsiTheme="minorHAnsi" w:cstheme="minorHAnsi"/>
                <w:b/>
                <w:sz w:val="16"/>
                <w:szCs w:val="16"/>
              </w:rPr>
              <w:t>SBH204.1 SOSYAL VE FİZİKSEL REHABİLİTASYON</w:t>
            </w:r>
          </w:p>
          <w:p w14:paraId="0168FE8C" w14:textId="5D3DF15A" w:rsidR="000C3DE0" w:rsidRPr="005572C0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A7F1" w14:textId="77777777" w:rsidR="000C3DE0" w:rsidRDefault="000C3DE0" w:rsidP="000C3DE0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607C5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Öğr. Gör. </w:t>
            </w:r>
            <w:r w:rsidRPr="00607C5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ab/>
              <w:t>Kutay KAŞLI</w:t>
            </w:r>
          </w:p>
          <w:p w14:paraId="33F9EC05" w14:textId="5BB22B8F" w:rsidR="000C3DE0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9BB9" w14:textId="77777777" w:rsidR="000C3DE0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E101</w:t>
            </w:r>
          </w:p>
          <w:p w14:paraId="15E04746" w14:textId="40CC4A38" w:rsidR="000C3DE0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A581" w14:textId="12A7B255" w:rsidR="000C3DE0" w:rsidRDefault="000C3DE0" w:rsidP="000C3DE0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</w:p>
          <w:p w14:paraId="6FC03E92" w14:textId="77777777" w:rsidR="000C3DE0" w:rsidRDefault="000C3DE0" w:rsidP="000C3DE0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607C5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Öğr. Gör. </w:t>
            </w:r>
            <w:r w:rsidRPr="00607C5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ab/>
              <w:t>Kutay KAŞLI</w:t>
            </w:r>
          </w:p>
          <w:p w14:paraId="581B0409" w14:textId="46711542" w:rsidR="000C3DE0" w:rsidRPr="00DA648B" w:rsidRDefault="000C3DE0" w:rsidP="000C3DE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0C3DE0" w:rsidRPr="00607C58" w14:paraId="6402863B" w14:textId="77777777" w:rsidTr="00930429">
        <w:trPr>
          <w:trHeight w:val="32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2A7FC" w14:textId="77777777" w:rsidR="000C3DE0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24DC" w14:textId="30B8C8F8" w:rsidR="000C3DE0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11:</w:t>
            </w:r>
            <w:r w:rsidR="00E555FC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  <w:p w14:paraId="1D73598C" w14:textId="69BEAEC9" w:rsidR="000C3DE0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E555FC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="00E555FC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B4D7" w14:textId="77777777" w:rsidR="000C3DE0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D008F">
              <w:rPr>
                <w:rFonts w:asciiTheme="minorHAnsi" w:hAnsiTheme="minorHAnsi" w:cstheme="minorHAnsi"/>
                <w:b/>
                <w:sz w:val="16"/>
                <w:szCs w:val="16"/>
              </w:rPr>
              <w:t>SBH110.1 ENFEKSİYON HASTALIKLARI</w:t>
            </w:r>
          </w:p>
          <w:p w14:paraId="6D3F1205" w14:textId="77777777" w:rsidR="000C3DE0" w:rsidRPr="00DD5A44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974A" w14:textId="77777777" w:rsidR="000C3DE0" w:rsidRDefault="000C3DE0" w:rsidP="000C3DE0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607C5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Öğr. Gör. </w:t>
            </w:r>
            <w:r w:rsidRPr="00607C5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ab/>
              <w:t>Kutay KAŞLI</w:t>
            </w:r>
          </w:p>
          <w:p w14:paraId="27A33291" w14:textId="77777777" w:rsidR="000C3DE0" w:rsidRPr="00607C58" w:rsidRDefault="000C3DE0" w:rsidP="000C3DE0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BD09" w14:textId="77777777" w:rsidR="000C3DE0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E101</w:t>
            </w:r>
          </w:p>
          <w:p w14:paraId="3AD7BBF8" w14:textId="7848287F" w:rsidR="000C3DE0" w:rsidRDefault="000C3DE0" w:rsidP="000C3DE0">
            <w:pPr>
              <w:spacing w:after="0"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5678" w14:textId="77777777" w:rsidR="000C3DE0" w:rsidRDefault="000C3DE0" w:rsidP="000C3DE0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607C5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Öğr. Gör. </w:t>
            </w:r>
            <w:r w:rsidRPr="00607C5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ab/>
              <w:t>Kutay KAŞLI</w:t>
            </w:r>
          </w:p>
          <w:p w14:paraId="0152E407" w14:textId="7B496F85" w:rsidR="000C3DE0" w:rsidRPr="00607C58" w:rsidRDefault="000C3DE0" w:rsidP="000C3DE0">
            <w:p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217AF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</w:tbl>
    <w:p w14:paraId="74D35B16" w14:textId="77777777" w:rsidR="00950F23" w:rsidRDefault="00950F23" w:rsidP="00950F23">
      <w:pPr>
        <w:rPr>
          <w:rFonts w:ascii="Times New Roman" w:hAnsi="Times New Roman"/>
          <w:sz w:val="20"/>
          <w:szCs w:val="20"/>
        </w:rPr>
      </w:pPr>
    </w:p>
    <w:p w14:paraId="6B5A598B" w14:textId="77777777" w:rsidR="00950F23" w:rsidRDefault="00950F23" w:rsidP="00950F23">
      <w:pPr>
        <w:rPr>
          <w:rFonts w:ascii="Times New Roman" w:hAnsi="Times New Roman"/>
          <w:sz w:val="20"/>
          <w:szCs w:val="20"/>
        </w:rPr>
      </w:pPr>
    </w:p>
    <w:p w14:paraId="042A21C3" w14:textId="77777777" w:rsidR="00950F23" w:rsidRDefault="00950F23" w:rsidP="00950F23">
      <w:pPr>
        <w:rPr>
          <w:rFonts w:ascii="Times New Roman" w:hAnsi="Times New Roman"/>
          <w:sz w:val="20"/>
          <w:szCs w:val="20"/>
        </w:rPr>
      </w:pPr>
    </w:p>
    <w:p w14:paraId="5F5DD77B" w14:textId="77777777" w:rsidR="00950F23" w:rsidRDefault="00950F23" w:rsidP="00950F23">
      <w:pPr>
        <w:rPr>
          <w:rFonts w:ascii="Times New Roman" w:hAnsi="Times New Roman"/>
          <w:sz w:val="20"/>
          <w:szCs w:val="20"/>
        </w:rPr>
      </w:pPr>
    </w:p>
    <w:p w14:paraId="2E2078E1" w14:textId="77777777" w:rsidR="00950F23" w:rsidRDefault="00950F23" w:rsidP="00950F23">
      <w:pPr>
        <w:rPr>
          <w:rFonts w:ascii="Times New Roman" w:hAnsi="Times New Roman"/>
          <w:sz w:val="20"/>
          <w:szCs w:val="20"/>
        </w:rPr>
      </w:pPr>
    </w:p>
    <w:p w14:paraId="2ECA187F" w14:textId="77777777" w:rsidR="00950F23" w:rsidRDefault="00950F23" w:rsidP="00950F23">
      <w:pPr>
        <w:rPr>
          <w:rFonts w:ascii="Times New Roman" w:hAnsi="Times New Roman"/>
          <w:sz w:val="20"/>
          <w:szCs w:val="20"/>
        </w:rPr>
      </w:pPr>
    </w:p>
    <w:p w14:paraId="1A1A81ED" w14:textId="77777777" w:rsidR="00950F23" w:rsidRDefault="00950F23" w:rsidP="00950F23">
      <w:pPr>
        <w:rPr>
          <w:rFonts w:ascii="Times New Roman" w:hAnsi="Times New Roman"/>
          <w:sz w:val="20"/>
          <w:szCs w:val="20"/>
        </w:rPr>
      </w:pPr>
    </w:p>
    <w:p w14:paraId="05F72702" w14:textId="77777777" w:rsidR="00950F23" w:rsidRDefault="00950F23" w:rsidP="00950F23">
      <w:pPr>
        <w:rPr>
          <w:rFonts w:ascii="Times New Roman" w:hAnsi="Times New Roman"/>
          <w:sz w:val="20"/>
          <w:szCs w:val="20"/>
        </w:rPr>
      </w:pPr>
    </w:p>
    <w:p w14:paraId="75A03D42" w14:textId="77777777" w:rsidR="00950F23" w:rsidRDefault="00950F23" w:rsidP="00950F23">
      <w:pPr>
        <w:rPr>
          <w:rFonts w:ascii="Times New Roman" w:hAnsi="Times New Roman"/>
          <w:sz w:val="20"/>
          <w:szCs w:val="20"/>
        </w:rPr>
      </w:pPr>
    </w:p>
    <w:p w14:paraId="1F5AFC66" w14:textId="77777777" w:rsidR="00950F23" w:rsidRDefault="00950F23" w:rsidP="00950F23">
      <w:pPr>
        <w:rPr>
          <w:rFonts w:ascii="Times New Roman" w:hAnsi="Times New Roman"/>
          <w:sz w:val="20"/>
          <w:szCs w:val="20"/>
        </w:rPr>
      </w:pPr>
    </w:p>
    <w:p w14:paraId="00918C6E" w14:textId="77777777" w:rsidR="00950F23" w:rsidRDefault="00950F23" w:rsidP="00950F23">
      <w:pPr>
        <w:rPr>
          <w:rFonts w:ascii="Times New Roman" w:hAnsi="Times New Roman"/>
          <w:sz w:val="20"/>
          <w:szCs w:val="20"/>
        </w:rPr>
      </w:pPr>
    </w:p>
    <w:p w14:paraId="6AC5145A" w14:textId="77777777" w:rsidR="00950F23" w:rsidRDefault="00950F23" w:rsidP="00950F23">
      <w:pPr>
        <w:rPr>
          <w:rFonts w:ascii="Times New Roman" w:hAnsi="Times New Roman"/>
          <w:sz w:val="20"/>
          <w:szCs w:val="20"/>
        </w:rPr>
      </w:pPr>
    </w:p>
    <w:p w14:paraId="25AAA9F9" w14:textId="75D123D0" w:rsidR="00950F23" w:rsidRDefault="00950F23" w:rsidP="00950F23">
      <w:pPr>
        <w:rPr>
          <w:rFonts w:ascii="Times New Roman" w:hAnsi="Times New Roman"/>
          <w:sz w:val="20"/>
          <w:szCs w:val="20"/>
        </w:rPr>
      </w:pPr>
    </w:p>
    <w:p w14:paraId="7357E0AA" w14:textId="6DF89D37" w:rsidR="00157DBD" w:rsidRDefault="00157DBD" w:rsidP="00950F23">
      <w:pPr>
        <w:rPr>
          <w:rFonts w:ascii="Times New Roman" w:hAnsi="Times New Roman"/>
          <w:sz w:val="20"/>
          <w:szCs w:val="20"/>
        </w:rPr>
      </w:pPr>
    </w:p>
    <w:p w14:paraId="75B44BAD" w14:textId="77777777" w:rsidR="00EA1700" w:rsidRDefault="00EA1700" w:rsidP="00950F23">
      <w:pPr>
        <w:rPr>
          <w:rFonts w:ascii="Times New Roman" w:hAnsi="Times New Roman"/>
          <w:sz w:val="20"/>
          <w:szCs w:val="20"/>
        </w:rPr>
      </w:pPr>
    </w:p>
    <w:p w14:paraId="1F477C6B" w14:textId="77777777" w:rsidR="00950F23" w:rsidRDefault="00950F23" w:rsidP="00950F23">
      <w:pPr>
        <w:rPr>
          <w:rFonts w:ascii="Times New Roman" w:hAnsi="Times New Roman"/>
          <w:sz w:val="20"/>
          <w:szCs w:val="20"/>
        </w:rPr>
      </w:pPr>
    </w:p>
    <w:p w14:paraId="147CC8E0" w14:textId="77777777" w:rsidR="00950F23" w:rsidRDefault="00950F23" w:rsidP="00950F23">
      <w:pPr>
        <w:rPr>
          <w:rFonts w:ascii="Times New Roman" w:hAnsi="Times New Roman"/>
          <w:sz w:val="20"/>
          <w:szCs w:val="20"/>
        </w:rPr>
      </w:pPr>
    </w:p>
    <w:p w14:paraId="1232EF1A" w14:textId="77777777" w:rsidR="00950F23" w:rsidRDefault="00950F23" w:rsidP="00950F23">
      <w:pPr>
        <w:rPr>
          <w:rFonts w:ascii="Times New Roman" w:hAnsi="Times New Roman"/>
          <w:sz w:val="20"/>
          <w:szCs w:val="20"/>
        </w:rPr>
      </w:pPr>
    </w:p>
    <w:p w14:paraId="470B74FD" w14:textId="77777777" w:rsidR="00950F23" w:rsidRDefault="00950F23" w:rsidP="00950F23">
      <w:pPr>
        <w:rPr>
          <w:rFonts w:ascii="Times New Roman" w:hAnsi="Times New Roman"/>
          <w:sz w:val="20"/>
          <w:szCs w:val="20"/>
        </w:rPr>
      </w:pPr>
    </w:p>
    <w:p w14:paraId="1D93DEC3" w14:textId="77777777" w:rsidR="00950F23" w:rsidRDefault="00950F23" w:rsidP="00950F23">
      <w:pPr>
        <w:rPr>
          <w:rFonts w:ascii="Times New Roman" w:hAnsi="Times New Roman"/>
          <w:sz w:val="20"/>
          <w:szCs w:val="20"/>
        </w:rPr>
      </w:pPr>
    </w:p>
    <w:p w14:paraId="4CD591F1" w14:textId="77777777" w:rsidR="00950F23" w:rsidRDefault="00950F23" w:rsidP="00950F23">
      <w:pPr>
        <w:rPr>
          <w:rFonts w:ascii="Times New Roman" w:hAnsi="Times New Roman"/>
          <w:sz w:val="20"/>
          <w:szCs w:val="20"/>
        </w:rPr>
      </w:pPr>
    </w:p>
    <w:p w14:paraId="2BFBF2A4" w14:textId="77777777" w:rsidR="006E5B91" w:rsidRDefault="006E5B91"/>
    <w:sectPr w:rsidR="006E5B91" w:rsidSect="007052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15F24"/>
    <w:multiLevelType w:val="hybridMultilevel"/>
    <w:tmpl w:val="9C68C9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13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41"/>
    <w:rsid w:val="00007570"/>
    <w:rsid w:val="00014AC3"/>
    <w:rsid w:val="00017D81"/>
    <w:rsid w:val="00020E06"/>
    <w:rsid w:val="0005413A"/>
    <w:rsid w:val="000634E0"/>
    <w:rsid w:val="000802EA"/>
    <w:rsid w:val="000A563F"/>
    <w:rsid w:val="000C3DE0"/>
    <w:rsid w:val="000D718A"/>
    <w:rsid w:val="000E24D3"/>
    <w:rsid w:val="000E4019"/>
    <w:rsid w:val="001014E7"/>
    <w:rsid w:val="0012418C"/>
    <w:rsid w:val="00131406"/>
    <w:rsid w:val="001516BD"/>
    <w:rsid w:val="001551EF"/>
    <w:rsid w:val="00157DBD"/>
    <w:rsid w:val="00160B36"/>
    <w:rsid w:val="00175A89"/>
    <w:rsid w:val="001D4792"/>
    <w:rsid w:val="001E3B68"/>
    <w:rsid w:val="001F6DD9"/>
    <w:rsid w:val="00214782"/>
    <w:rsid w:val="00217AF5"/>
    <w:rsid w:val="00222051"/>
    <w:rsid w:val="0023714B"/>
    <w:rsid w:val="00245B77"/>
    <w:rsid w:val="00251DEB"/>
    <w:rsid w:val="00261670"/>
    <w:rsid w:val="00271C0E"/>
    <w:rsid w:val="00283E84"/>
    <w:rsid w:val="002B3494"/>
    <w:rsid w:val="002B39B1"/>
    <w:rsid w:val="002C140A"/>
    <w:rsid w:val="002C2E6A"/>
    <w:rsid w:val="002F3724"/>
    <w:rsid w:val="002F43D5"/>
    <w:rsid w:val="002F678C"/>
    <w:rsid w:val="0031223C"/>
    <w:rsid w:val="00320C76"/>
    <w:rsid w:val="00324309"/>
    <w:rsid w:val="003358A3"/>
    <w:rsid w:val="003376C8"/>
    <w:rsid w:val="0035017C"/>
    <w:rsid w:val="0035020A"/>
    <w:rsid w:val="00353F42"/>
    <w:rsid w:val="0036423C"/>
    <w:rsid w:val="00371023"/>
    <w:rsid w:val="003943EE"/>
    <w:rsid w:val="003A64BA"/>
    <w:rsid w:val="003A6A39"/>
    <w:rsid w:val="003A73A8"/>
    <w:rsid w:val="003B7E80"/>
    <w:rsid w:val="003F5E57"/>
    <w:rsid w:val="00410D36"/>
    <w:rsid w:val="00413554"/>
    <w:rsid w:val="00427E87"/>
    <w:rsid w:val="00455BA0"/>
    <w:rsid w:val="00480F85"/>
    <w:rsid w:val="00482BCA"/>
    <w:rsid w:val="004963C7"/>
    <w:rsid w:val="004A07B1"/>
    <w:rsid w:val="004A76B9"/>
    <w:rsid w:val="004B0A53"/>
    <w:rsid w:val="004B5337"/>
    <w:rsid w:val="004C02C4"/>
    <w:rsid w:val="004C64C9"/>
    <w:rsid w:val="004D4ED4"/>
    <w:rsid w:val="004E3A7C"/>
    <w:rsid w:val="004F518C"/>
    <w:rsid w:val="00500190"/>
    <w:rsid w:val="005008FA"/>
    <w:rsid w:val="0051350D"/>
    <w:rsid w:val="00523B91"/>
    <w:rsid w:val="00534829"/>
    <w:rsid w:val="00535C8F"/>
    <w:rsid w:val="005402A0"/>
    <w:rsid w:val="005572C0"/>
    <w:rsid w:val="0056202B"/>
    <w:rsid w:val="00582F29"/>
    <w:rsid w:val="00584237"/>
    <w:rsid w:val="00590C5B"/>
    <w:rsid w:val="005912AC"/>
    <w:rsid w:val="005B45BC"/>
    <w:rsid w:val="005B487E"/>
    <w:rsid w:val="005B5FA7"/>
    <w:rsid w:val="005B6D2C"/>
    <w:rsid w:val="005D530E"/>
    <w:rsid w:val="005E0AE8"/>
    <w:rsid w:val="005E1119"/>
    <w:rsid w:val="005E4FBF"/>
    <w:rsid w:val="005F1AE6"/>
    <w:rsid w:val="005F3245"/>
    <w:rsid w:val="00607C58"/>
    <w:rsid w:val="006100AE"/>
    <w:rsid w:val="0062239E"/>
    <w:rsid w:val="00634FDA"/>
    <w:rsid w:val="00641979"/>
    <w:rsid w:val="0065347D"/>
    <w:rsid w:val="00655F7A"/>
    <w:rsid w:val="0066765B"/>
    <w:rsid w:val="00672EC8"/>
    <w:rsid w:val="00673F6D"/>
    <w:rsid w:val="00691713"/>
    <w:rsid w:val="00696A16"/>
    <w:rsid w:val="006A6AED"/>
    <w:rsid w:val="006B4D39"/>
    <w:rsid w:val="006C239C"/>
    <w:rsid w:val="006C6966"/>
    <w:rsid w:val="006D0140"/>
    <w:rsid w:val="006E1A88"/>
    <w:rsid w:val="006E5B91"/>
    <w:rsid w:val="00700A95"/>
    <w:rsid w:val="0070521A"/>
    <w:rsid w:val="0071395A"/>
    <w:rsid w:val="007304E4"/>
    <w:rsid w:val="007316E2"/>
    <w:rsid w:val="007366EC"/>
    <w:rsid w:val="007420B0"/>
    <w:rsid w:val="007530B7"/>
    <w:rsid w:val="007615C0"/>
    <w:rsid w:val="00766B39"/>
    <w:rsid w:val="007776B8"/>
    <w:rsid w:val="00790201"/>
    <w:rsid w:val="0079054A"/>
    <w:rsid w:val="00797B1C"/>
    <w:rsid w:val="007D268D"/>
    <w:rsid w:val="007E425A"/>
    <w:rsid w:val="007E5A2F"/>
    <w:rsid w:val="007E7EF0"/>
    <w:rsid w:val="007F5491"/>
    <w:rsid w:val="0080243D"/>
    <w:rsid w:val="00803453"/>
    <w:rsid w:val="00820CA3"/>
    <w:rsid w:val="00824710"/>
    <w:rsid w:val="00824BB1"/>
    <w:rsid w:val="008445D7"/>
    <w:rsid w:val="008565D6"/>
    <w:rsid w:val="00856C72"/>
    <w:rsid w:val="00863A84"/>
    <w:rsid w:val="00890867"/>
    <w:rsid w:val="0089311F"/>
    <w:rsid w:val="008B475E"/>
    <w:rsid w:val="00900F60"/>
    <w:rsid w:val="009023E9"/>
    <w:rsid w:val="0090623F"/>
    <w:rsid w:val="0093090E"/>
    <w:rsid w:val="009466BD"/>
    <w:rsid w:val="00950C67"/>
    <w:rsid w:val="00950F23"/>
    <w:rsid w:val="0095170C"/>
    <w:rsid w:val="00962061"/>
    <w:rsid w:val="00971D41"/>
    <w:rsid w:val="00994ACC"/>
    <w:rsid w:val="009A763D"/>
    <w:rsid w:val="009C73CB"/>
    <w:rsid w:val="009D6882"/>
    <w:rsid w:val="00A0103D"/>
    <w:rsid w:val="00A064F3"/>
    <w:rsid w:val="00A15893"/>
    <w:rsid w:val="00A80139"/>
    <w:rsid w:val="00AA141C"/>
    <w:rsid w:val="00AA5AB5"/>
    <w:rsid w:val="00AC1218"/>
    <w:rsid w:val="00AD129C"/>
    <w:rsid w:val="00AD3B20"/>
    <w:rsid w:val="00B2016D"/>
    <w:rsid w:val="00B26786"/>
    <w:rsid w:val="00B35DD1"/>
    <w:rsid w:val="00B439DD"/>
    <w:rsid w:val="00B50D83"/>
    <w:rsid w:val="00B51BEC"/>
    <w:rsid w:val="00B832FB"/>
    <w:rsid w:val="00BA414B"/>
    <w:rsid w:val="00BB514D"/>
    <w:rsid w:val="00BC7F7E"/>
    <w:rsid w:val="00BD7396"/>
    <w:rsid w:val="00BE0F7C"/>
    <w:rsid w:val="00BE2CC1"/>
    <w:rsid w:val="00BE2F67"/>
    <w:rsid w:val="00BF738E"/>
    <w:rsid w:val="00C0113D"/>
    <w:rsid w:val="00C14C68"/>
    <w:rsid w:val="00C2496C"/>
    <w:rsid w:val="00C258C7"/>
    <w:rsid w:val="00C3248C"/>
    <w:rsid w:val="00C43FEE"/>
    <w:rsid w:val="00C525AB"/>
    <w:rsid w:val="00C76775"/>
    <w:rsid w:val="00C85020"/>
    <w:rsid w:val="00CB3F9C"/>
    <w:rsid w:val="00CD008F"/>
    <w:rsid w:val="00CE23FA"/>
    <w:rsid w:val="00CF3F23"/>
    <w:rsid w:val="00D053D8"/>
    <w:rsid w:val="00D24C41"/>
    <w:rsid w:val="00D376E7"/>
    <w:rsid w:val="00D4233E"/>
    <w:rsid w:val="00D60682"/>
    <w:rsid w:val="00D66CE8"/>
    <w:rsid w:val="00D72D18"/>
    <w:rsid w:val="00D96990"/>
    <w:rsid w:val="00DA1EFD"/>
    <w:rsid w:val="00DA648B"/>
    <w:rsid w:val="00DB0A63"/>
    <w:rsid w:val="00DD5A44"/>
    <w:rsid w:val="00DE55B1"/>
    <w:rsid w:val="00DF5521"/>
    <w:rsid w:val="00DF5FC6"/>
    <w:rsid w:val="00E044FD"/>
    <w:rsid w:val="00E07BD6"/>
    <w:rsid w:val="00E17BA2"/>
    <w:rsid w:val="00E46B88"/>
    <w:rsid w:val="00E555FC"/>
    <w:rsid w:val="00E55BE9"/>
    <w:rsid w:val="00E57A36"/>
    <w:rsid w:val="00E609BD"/>
    <w:rsid w:val="00E75CBB"/>
    <w:rsid w:val="00E829CB"/>
    <w:rsid w:val="00E9455E"/>
    <w:rsid w:val="00E950F0"/>
    <w:rsid w:val="00EA1700"/>
    <w:rsid w:val="00EB6B46"/>
    <w:rsid w:val="00EC313B"/>
    <w:rsid w:val="00EC6A1E"/>
    <w:rsid w:val="00ED68D4"/>
    <w:rsid w:val="00F01A4E"/>
    <w:rsid w:val="00F01FA0"/>
    <w:rsid w:val="00F25939"/>
    <w:rsid w:val="00F37A8B"/>
    <w:rsid w:val="00F51EF3"/>
    <w:rsid w:val="00F64D7A"/>
    <w:rsid w:val="00FA274F"/>
    <w:rsid w:val="00FB0C1D"/>
    <w:rsid w:val="00FB5806"/>
    <w:rsid w:val="00FB67EF"/>
    <w:rsid w:val="00FC5D71"/>
    <w:rsid w:val="00FD0DF1"/>
    <w:rsid w:val="00FD7A18"/>
    <w:rsid w:val="00FE0CBC"/>
    <w:rsid w:val="00FF0094"/>
    <w:rsid w:val="00FF5D53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DA69"/>
  <w15:chartTrackingRefBased/>
  <w15:docId w15:val="{2D000E78-8185-44E2-905F-4580E929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F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950F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80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Seval Gönderen</dc:creator>
  <cp:keywords/>
  <dc:description/>
  <cp:lastModifiedBy>Çerkeş  Meslek Yüksek Okulu</cp:lastModifiedBy>
  <cp:revision>64</cp:revision>
  <dcterms:created xsi:type="dcterms:W3CDTF">2024-05-16T05:56:00Z</dcterms:created>
  <dcterms:modified xsi:type="dcterms:W3CDTF">2024-05-23T18:15:00Z</dcterms:modified>
</cp:coreProperties>
</file>